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</w:pPr>
    </w:p>
    <w:tbl>
      <w:tblPr>
        <w:tblStyle w:val="12"/>
        <w:tblW w:w="90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060" w:type="dxa"/>
            <w:shd w:val="clear" w:color="auto" w:fill="FFFFFF" w:themeFill="background1"/>
            <w:vAlign w:val="center"/>
          </w:tcPr>
          <w:p>
            <w:pPr>
              <w:pStyle w:val="15"/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hint="eastAsia" w:ascii="宋体" w:hAnsi="宋体" w:eastAsia="宋体"/>
                <w:sz w:val="36"/>
                <w:szCs w:val="36"/>
              </w:rPr>
              <w:t>题目（宋体小二号居中，不超过20个字）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060" w:type="dxa"/>
            <w:shd w:val="clear" w:color="auto" w:fill="FFFFFF" w:themeFill="background1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作者姓名</w:t>
            </w:r>
            <w:r>
              <w:rPr>
                <w:rFonts w:hint="eastAsia" w:ascii="楷体" w:hAnsi="楷体" w:eastAsia="楷体"/>
                <w:sz w:val="24"/>
                <w:szCs w:val="24"/>
                <w:vertAlign w:val="superscript"/>
                <w:lang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,作者姓名</w:t>
            </w:r>
            <w:r>
              <w:rPr>
                <w:rFonts w:hint="eastAsia" w:ascii="楷体" w:hAnsi="楷体" w:eastAsia="楷体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（楷体小四号居中）</w:t>
            </w:r>
          </w:p>
          <w:p>
            <w:pPr>
              <w:pStyle w:val="18"/>
              <w:spacing w:before="120" w:beforeLines="50" w:after="120" w:afterLines="50"/>
              <w:ind w:left="168" w:hanging="168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(1.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国籍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；2. 工作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全名；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3.职务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060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关键词：XXX；XXX；XXX（黑体五号左对齐，不超过6个）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5" w:hRule="atLeast"/>
        </w:trPr>
        <w:tc>
          <w:tcPr>
            <w:tcW w:w="90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6"/>
              <w:numPr>
                <w:ilvl w:val="0"/>
                <w:numId w:val="1"/>
              </w:numPr>
              <w:spacing w:line="360" w:lineRule="exact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摘要</w:t>
            </w:r>
          </w:p>
          <w:p>
            <w:pPr>
              <w:pStyle w:val="15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15"/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15"/>
            </w:pPr>
          </w:p>
        </w:tc>
      </w:tr>
    </w:tbl>
    <w:p>
      <w:pPr>
        <w:pStyle w:val="15"/>
        <w:rPr>
          <w:sz w:val="20"/>
          <w:szCs w:val="20"/>
        </w:rPr>
      </w:pPr>
    </w:p>
    <w:sectPr>
      <w:footerReference r:id="rId3" w:type="default"/>
      <w:pgSz w:w="11906" w:h="16838"/>
      <w:pgMar w:top="1418" w:right="1418" w:bottom="709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Arial" w:hAnsi="Arial" w:cs="Arial"/>
        <w:b w:val="0"/>
        <w:sz w:val="16"/>
        <w:szCs w:val="16"/>
      </w:rPr>
    </w:pPr>
  </w:p>
  <w:p>
    <w:pPr>
      <w:pStyle w:val="5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4E01"/>
    <w:multiLevelType w:val="multilevel"/>
    <w:tmpl w:val="3A2B4E0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A7"/>
    <w:rsid w:val="00014491"/>
    <w:rsid w:val="00024383"/>
    <w:rsid w:val="00031E6B"/>
    <w:rsid w:val="00032741"/>
    <w:rsid w:val="00045B82"/>
    <w:rsid w:val="0005127D"/>
    <w:rsid w:val="000D655E"/>
    <w:rsid w:val="000F0819"/>
    <w:rsid w:val="001215A7"/>
    <w:rsid w:val="00154A27"/>
    <w:rsid w:val="001656EE"/>
    <w:rsid w:val="001978AC"/>
    <w:rsid w:val="001A54B1"/>
    <w:rsid w:val="001B09A0"/>
    <w:rsid w:val="001F3E06"/>
    <w:rsid w:val="002066C0"/>
    <w:rsid w:val="002537A4"/>
    <w:rsid w:val="00265270"/>
    <w:rsid w:val="002962FE"/>
    <w:rsid w:val="002A4914"/>
    <w:rsid w:val="002A49F4"/>
    <w:rsid w:val="002B0D50"/>
    <w:rsid w:val="002D5854"/>
    <w:rsid w:val="002E5C64"/>
    <w:rsid w:val="002F53F1"/>
    <w:rsid w:val="00306B99"/>
    <w:rsid w:val="00333F6A"/>
    <w:rsid w:val="00342C54"/>
    <w:rsid w:val="003513E1"/>
    <w:rsid w:val="003602C8"/>
    <w:rsid w:val="003C75EA"/>
    <w:rsid w:val="003E3431"/>
    <w:rsid w:val="003E455F"/>
    <w:rsid w:val="003F21C9"/>
    <w:rsid w:val="00436AED"/>
    <w:rsid w:val="004642C5"/>
    <w:rsid w:val="004968DE"/>
    <w:rsid w:val="004977A7"/>
    <w:rsid w:val="005037D8"/>
    <w:rsid w:val="00504B07"/>
    <w:rsid w:val="00516F26"/>
    <w:rsid w:val="00521901"/>
    <w:rsid w:val="00531F2C"/>
    <w:rsid w:val="00546227"/>
    <w:rsid w:val="00565A3A"/>
    <w:rsid w:val="005B143E"/>
    <w:rsid w:val="005C41C1"/>
    <w:rsid w:val="00616E7E"/>
    <w:rsid w:val="0061780C"/>
    <w:rsid w:val="00634B89"/>
    <w:rsid w:val="006814C2"/>
    <w:rsid w:val="006A5E19"/>
    <w:rsid w:val="006B0366"/>
    <w:rsid w:val="006B6C42"/>
    <w:rsid w:val="006D6A5F"/>
    <w:rsid w:val="00757AF2"/>
    <w:rsid w:val="007648C1"/>
    <w:rsid w:val="00783CD6"/>
    <w:rsid w:val="007C6D4D"/>
    <w:rsid w:val="007D2DA3"/>
    <w:rsid w:val="00804B53"/>
    <w:rsid w:val="00883CC7"/>
    <w:rsid w:val="00894DB1"/>
    <w:rsid w:val="008B1502"/>
    <w:rsid w:val="008C02AE"/>
    <w:rsid w:val="008F2AD6"/>
    <w:rsid w:val="00931CA1"/>
    <w:rsid w:val="009411F8"/>
    <w:rsid w:val="00950AD4"/>
    <w:rsid w:val="00960D2D"/>
    <w:rsid w:val="00991C5B"/>
    <w:rsid w:val="009E19C1"/>
    <w:rsid w:val="009F6F36"/>
    <w:rsid w:val="00A07090"/>
    <w:rsid w:val="00A5466E"/>
    <w:rsid w:val="00A85740"/>
    <w:rsid w:val="00A9224E"/>
    <w:rsid w:val="00A961B9"/>
    <w:rsid w:val="00AE0C2D"/>
    <w:rsid w:val="00AF236A"/>
    <w:rsid w:val="00B00228"/>
    <w:rsid w:val="00B322AB"/>
    <w:rsid w:val="00B46969"/>
    <w:rsid w:val="00BA4D5F"/>
    <w:rsid w:val="00BA6D86"/>
    <w:rsid w:val="00BB6B38"/>
    <w:rsid w:val="00BC213F"/>
    <w:rsid w:val="00BD1665"/>
    <w:rsid w:val="00BD670B"/>
    <w:rsid w:val="00BE08AA"/>
    <w:rsid w:val="00C00620"/>
    <w:rsid w:val="00C021B3"/>
    <w:rsid w:val="00C328D9"/>
    <w:rsid w:val="00C64C54"/>
    <w:rsid w:val="00D33D79"/>
    <w:rsid w:val="00D44B99"/>
    <w:rsid w:val="00D461A2"/>
    <w:rsid w:val="00DC40F1"/>
    <w:rsid w:val="00DD0F3A"/>
    <w:rsid w:val="00E04CFC"/>
    <w:rsid w:val="00E26FEE"/>
    <w:rsid w:val="00E7109E"/>
    <w:rsid w:val="00E80BD3"/>
    <w:rsid w:val="00E85251"/>
    <w:rsid w:val="00E909F1"/>
    <w:rsid w:val="00E929B3"/>
    <w:rsid w:val="00E939AD"/>
    <w:rsid w:val="00F3034C"/>
    <w:rsid w:val="00F32B4B"/>
    <w:rsid w:val="00F629EB"/>
    <w:rsid w:val="00F63C51"/>
    <w:rsid w:val="362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Times New Roman" w:eastAsiaTheme="minorEastAsia"/>
      <w:sz w:val="21"/>
      <w:lang w:val="en-GB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/>
      <w:jc w:val="both"/>
    </w:pPr>
    <w:rPr>
      <w:rFonts w:ascii="Times New Roman" w:hAnsi="Times New Roman" w:eastAsia="宋体"/>
      <w:kern w:val="2"/>
      <w:lang w:val="en-US" w:eastAsia="zh-CN"/>
    </w:rPr>
  </w:style>
  <w:style w:type="paragraph" w:styleId="3">
    <w:name w:val="Body Text"/>
    <w:basedOn w:val="1"/>
    <w:uiPriority w:val="0"/>
    <w:rPr>
      <w:i/>
      <w:sz w:val="18"/>
    </w:r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4"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3"/>
    <w:uiPriority w:val="0"/>
    <w:pPr>
      <w:tabs>
        <w:tab w:val="center" w:pos="4513"/>
        <w:tab w:val="right" w:pos="9026"/>
      </w:tabs>
    </w:pPr>
  </w:style>
  <w:style w:type="paragraph" w:styleId="7">
    <w:name w:val="Body Text 2"/>
    <w:basedOn w:val="1"/>
    <w:uiPriority w:val="0"/>
    <w:rPr>
      <w:rFonts w:ascii="Times New Roman" w:hAnsi="Times New Roman"/>
      <w:b/>
      <w:sz w:val="2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3">
    <w:name w:val="页眉 Char"/>
    <w:basedOn w:val="8"/>
    <w:link w:val="6"/>
    <w:uiPriority w:val="0"/>
    <w:rPr>
      <w:rFonts w:ascii="Arial" w:hAnsi="Arial"/>
      <w:sz w:val="21"/>
      <w:lang w:eastAsia="ja-JP"/>
    </w:rPr>
  </w:style>
  <w:style w:type="character" w:customStyle="1" w:styleId="14">
    <w:name w:val="页脚 Char"/>
    <w:basedOn w:val="8"/>
    <w:link w:val="5"/>
    <w:uiPriority w:val="99"/>
    <w:rPr>
      <w:rFonts w:ascii="Arial" w:hAnsi="Arial"/>
      <w:sz w:val="21"/>
      <w:lang w:eastAsia="ja-JP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paragraph" w:customStyle="1" w:styleId="16">
    <w:name w:val="Texte"/>
    <w:basedOn w:val="15"/>
    <w:next w:val="15"/>
    <w:uiPriority w:val="99"/>
    <w:rPr>
      <w:color w:val="auto"/>
    </w:rPr>
  </w:style>
  <w:style w:type="paragraph" w:styleId="17">
    <w:name w:val="No Spacing"/>
    <w:basedOn w:val="15"/>
    <w:next w:val="15"/>
    <w:qFormat/>
    <w:uiPriority w:val="99"/>
    <w:rPr>
      <w:color w:val="auto"/>
    </w:rPr>
  </w:style>
  <w:style w:type="paragraph" w:customStyle="1" w:styleId="18">
    <w:name w:val="单位"/>
    <w:uiPriority w:val="0"/>
    <w:pPr>
      <w:ind w:left="70" w:hanging="70" w:hangingChars="70"/>
      <w:jc w:val="both"/>
    </w:pPr>
    <w:rPr>
      <w:rFonts w:ascii="Times New Roman" w:hAnsi="Times New Roman" w:eastAsia="宋体" w:cs="Times New Roman"/>
      <w:sz w:val="17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n\Local%20Settings\Temporary%20Internet%20Files\Content.IE5\YH92N6LW\template-abstract%5b1%5d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template-abstract[1].dot</Template>
  <Company>IMechE</Company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2016-01-22T08:06:00Z</dcterms:created>
  <dc:creator>周伯阳</dc:creator>
  <cp:lastModifiedBy>楚楚</cp:lastModifiedBy>
  <cp:lastPrinted>2011-05-18T10:09:00Z</cp:lastPrinted>
  <dcterms:modified xsi:type="dcterms:W3CDTF">2018-02-01T10:58:56Z</dcterms:modified>
  <dc:title>F2004XNNN  (see your Acceptance e-mail for your paper number)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